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07452AFC-CC68-444E-A936-EFD2B3E093C3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